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D9" w:rsidRDefault="00242B2D">
      <w:r>
        <w:t>3.1.16</w:t>
      </w:r>
      <w:r w:rsidR="00DF2C62">
        <w:t>, 3.2.16</w:t>
      </w:r>
    </w:p>
    <w:p w:rsidR="00242B2D" w:rsidRDefault="00242B2D">
      <w:r>
        <w:t>Lumbering</w:t>
      </w:r>
    </w:p>
    <w:p w:rsidR="00242B2D" w:rsidRDefault="00242B2D">
      <w:r>
        <w:t>2 old growth forests</w:t>
      </w:r>
    </w:p>
    <w:p w:rsidR="00242B2D" w:rsidRDefault="00242B2D">
      <w:r>
        <w:tab/>
        <w:t>Allegheny National Forest</w:t>
      </w:r>
    </w:p>
    <w:p w:rsidR="00242B2D" w:rsidRDefault="00242B2D">
      <w:r>
        <w:tab/>
        <w:t>Cook Forest</w:t>
      </w:r>
    </w:p>
    <w:p w:rsidR="00242B2D" w:rsidRDefault="00242B2D">
      <w:proofErr w:type="gramStart"/>
      <w:r>
        <w:t>we</w:t>
      </w:r>
      <w:proofErr w:type="gramEnd"/>
      <w:r>
        <w:t xml:space="preserve"> make the most of every harvested tree</w:t>
      </w:r>
    </w:p>
    <w:p w:rsidR="00242B2D" w:rsidRDefault="00242B2D">
      <w:proofErr w:type="gramStart"/>
      <w:r>
        <w:t>debark</w:t>
      </w:r>
      <w:proofErr w:type="gramEnd"/>
      <w:r>
        <w:t xml:space="preserve"> – fuel, mulch</w:t>
      </w:r>
    </w:p>
    <w:p w:rsidR="00242B2D" w:rsidRDefault="00242B2D">
      <w:proofErr w:type="gramStart"/>
      <w:r>
        <w:t>rounded</w:t>
      </w:r>
      <w:proofErr w:type="gramEnd"/>
      <w:r>
        <w:t xml:space="preserve"> sides – paper making, chipped turned into pulp 25 tons/roll</w:t>
      </w:r>
    </w:p>
    <w:p w:rsidR="00242B2D" w:rsidRDefault="00242B2D">
      <w:proofErr w:type="gramStart"/>
      <w:r>
        <w:t>outer</w:t>
      </w:r>
      <w:proofErr w:type="gramEnd"/>
      <w:r>
        <w:t xml:space="preserve"> portion – most knot free</w:t>
      </w:r>
      <w:r w:rsidR="00DF2C62">
        <w:t>, made into boards</w:t>
      </w:r>
    </w:p>
    <w:p w:rsidR="00DF2C62" w:rsidRDefault="00DF2C62">
      <w:proofErr w:type="gramStart"/>
      <w:r>
        <w:t>center</w:t>
      </w:r>
      <w:proofErr w:type="gramEnd"/>
      <w:r>
        <w:t xml:space="preserve"> part – strongest , heartwood, made into structural beams, these have knots (imperfection, makes the wood a little less strong) artists love to use wood with knots</w:t>
      </w:r>
    </w:p>
    <w:p w:rsidR="00DF2C62" w:rsidRDefault="00DF2C62">
      <w:proofErr w:type="gramStart"/>
      <w:r>
        <w:t>plywood</w:t>
      </w:r>
      <w:proofErr w:type="gramEnd"/>
      <w:r>
        <w:t xml:space="preserve"> - sandwich of thin wooden veneers, made by peeling a log in thin layers</w:t>
      </w:r>
    </w:p>
    <w:p w:rsidR="00DF2C62" w:rsidRDefault="00F60C37">
      <w:r>
        <w:t xml:space="preserve">1. </w:t>
      </w:r>
      <w:proofErr w:type="gramStart"/>
      <w:r w:rsidR="00DF2C62">
        <w:t>clear</w:t>
      </w:r>
      <w:proofErr w:type="gramEnd"/>
      <w:r w:rsidR="00DF2C62">
        <w:t xml:space="preserve"> cutting – clear out everything</w:t>
      </w:r>
    </w:p>
    <w:p w:rsidR="00DF2C62" w:rsidRDefault="00DF2C62">
      <w:r>
        <w:tab/>
      </w:r>
      <w:proofErr w:type="gramStart"/>
      <w:r>
        <w:t>patch</w:t>
      </w:r>
      <w:proofErr w:type="gramEnd"/>
      <w:r>
        <w:t xml:space="preserve"> cut – small areas, usually 5 acres but can be as much as 40-200 acres, cut down trees</w:t>
      </w:r>
    </w:p>
    <w:p w:rsidR="00DF2C62" w:rsidRDefault="00DF2C62">
      <w:proofErr w:type="gramStart"/>
      <w:r>
        <w:t>must</w:t>
      </w:r>
      <w:proofErr w:type="gramEnd"/>
      <w:r>
        <w:t xml:space="preserve"> replant the trees right after.  </w:t>
      </w:r>
      <w:proofErr w:type="gramStart"/>
      <w:r>
        <w:t>the</w:t>
      </w:r>
      <w:proofErr w:type="gramEnd"/>
      <w:r>
        <w:t xml:space="preserve"> forester will replant 2-3 times the number of trees he took out.</w:t>
      </w:r>
    </w:p>
    <w:p w:rsidR="00DF2C62" w:rsidRDefault="00DF2C62">
      <w:proofErr w:type="gramStart"/>
      <w:r>
        <w:t>one</w:t>
      </w:r>
      <w:proofErr w:type="gramEnd"/>
      <w:r>
        <w:t xml:space="preserve"> of the benefits of clear cutting is for intolerant species to give them a chance (ex. Douglas Fir (needs shade))</w:t>
      </w:r>
    </w:p>
    <w:p w:rsidR="00DF2C62" w:rsidRDefault="00DF2C62">
      <w:proofErr w:type="gramStart"/>
      <w:r>
        <w:t>problems</w:t>
      </w:r>
      <w:proofErr w:type="gramEnd"/>
      <w:r>
        <w:t xml:space="preserve"> with clear cutting are:  </w:t>
      </w:r>
      <w:r>
        <w:tab/>
        <w:t>erosion</w:t>
      </w:r>
    </w:p>
    <w:p w:rsidR="00DF2C62" w:rsidRDefault="00DF2C62" w:rsidP="00DF2C62">
      <w:pPr>
        <w:ind w:left="2880" w:firstLine="720"/>
      </w:pPr>
      <w:proofErr w:type="gramStart"/>
      <w:r>
        <w:t>it</w:t>
      </w:r>
      <w:proofErr w:type="gramEnd"/>
      <w:r>
        <w:t xml:space="preserve"> can greatly change the environment</w:t>
      </w:r>
    </w:p>
    <w:p w:rsidR="00DF2C62" w:rsidRDefault="00F60C37" w:rsidP="00DF2C62">
      <w:pPr>
        <w:ind w:left="2880" w:firstLine="720"/>
      </w:pPr>
      <w:proofErr w:type="gramStart"/>
      <w:r>
        <w:t>ecosystem</w:t>
      </w:r>
      <w:proofErr w:type="gramEnd"/>
      <w:r>
        <w:t xml:space="preserve"> becomes much simpler and less biodiverse</w:t>
      </w:r>
    </w:p>
    <w:p w:rsidR="00F60C37" w:rsidRDefault="00F60C37" w:rsidP="00F60C37">
      <w:r>
        <w:t>2. selective cutting – individual trees or groups of trees are harvested from time to time; keeps trees of all ages (all age forest); have a variety of life; better resists disease and insects; soft wood trees do not do well with selective cutting</w:t>
      </w:r>
    </w:p>
    <w:p w:rsidR="006B61E9" w:rsidRDefault="006B61E9" w:rsidP="00F60C37">
      <w:proofErr w:type="gramStart"/>
      <w:r>
        <w:t>forest</w:t>
      </w:r>
      <w:proofErr w:type="gramEnd"/>
      <w:r>
        <w:t xml:space="preserve"> manager – looks at the forest and decides if clear cutting or selective cutting should be done; work for the state</w:t>
      </w:r>
    </w:p>
    <w:p w:rsidR="006B61E9" w:rsidRDefault="006B61E9" w:rsidP="00F60C37">
      <w:proofErr w:type="gramStart"/>
      <w:r>
        <w:t>lumber</w:t>
      </w:r>
      <w:proofErr w:type="gramEnd"/>
      <w:r>
        <w:t xml:space="preserve"> companies reseed after harvesting the wood</w:t>
      </w:r>
    </w:p>
    <w:p w:rsidR="00511F51" w:rsidRDefault="00511F51" w:rsidP="00F60C37">
      <w:r>
        <w:tab/>
      </w:r>
      <w:proofErr w:type="gramStart"/>
      <w:r>
        <w:t>seed</w:t>
      </w:r>
      <w:proofErr w:type="gramEnd"/>
      <w:r>
        <w:t xml:space="preserve"> trees and shelter woods (select the best trees and leave them because those trees will produce seeds that are genetically better than the ones that they are cutting)</w:t>
      </w:r>
      <w:bookmarkStart w:id="0" w:name="_GoBack"/>
      <w:bookmarkEnd w:id="0"/>
    </w:p>
    <w:sectPr w:rsidR="00511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2D"/>
    <w:rsid w:val="00172ED8"/>
    <w:rsid w:val="00242B2D"/>
    <w:rsid w:val="003C6A07"/>
    <w:rsid w:val="00511F51"/>
    <w:rsid w:val="006B61E9"/>
    <w:rsid w:val="00DF2C62"/>
    <w:rsid w:val="00E76164"/>
    <w:rsid w:val="00F6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5B5D6B71</Template>
  <TotalTime>1428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Kruze, Jaclyn</dc:creator>
  <cp:lastModifiedBy>Kruze, Jaclyn</cp:lastModifiedBy>
  <cp:revision>4</cp:revision>
  <dcterms:created xsi:type="dcterms:W3CDTF">2016-03-01T13:03:00Z</dcterms:created>
  <dcterms:modified xsi:type="dcterms:W3CDTF">2016-03-02T12:52:00Z</dcterms:modified>
</cp:coreProperties>
</file>